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14:paraId="16B00E83" w14:textId="77777777" w:rsidTr="001C68EF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B066FE" w:rsidRDefault="007B6AA9" w:rsidP="001C68EF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00F38598" w14:textId="77777777" w:rsidR="007B6AA9" w:rsidRPr="007C6C4F" w:rsidRDefault="007B6AA9" w:rsidP="001C68EF">
            <w:pPr>
              <w:jc w:val="right"/>
              <w:rPr>
                <w:b/>
              </w:rPr>
            </w:pPr>
            <w:r w:rsidRPr="007C6C4F">
              <w:rPr>
                <w:b/>
              </w:rPr>
              <w:t>EELNÕU</w:t>
            </w:r>
          </w:p>
          <w:p w14:paraId="1958CD58" w14:textId="7BB5D9AF" w:rsidR="007B6AA9" w:rsidRPr="00B066FE" w:rsidRDefault="000A4FD3" w:rsidP="00194F0A">
            <w:pPr>
              <w:jc w:val="right"/>
              <w:rPr>
                <w:sz w:val="20"/>
                <w:szCs w:val="20"/>
              </w:rPr>
            </w:pPr>
            <w:r>
              <w:t>12.02.2026</w:t>
            </w:r>
          </w:p>
          <w:p w14:paraId="7ECA7A7D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38CA0ABA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3A0A66CD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3C168929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4798B6B2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48A5AB79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</w:tc>
      </w:tr>
      <w:tr w:rsidR="007B6AA9" w14:paraId="3AAD5495" w14:textId="77777777" w:rsidTr="001C68EF">
        <w:trPr>
          <w:trHeight w:hRule="exact" w:val="1531"/>
        </w:trPr>
        <w:tc>
          <w:tcPr>
            <w:tcW w:w="5062" w:type="dxa"/>
          </w:tcPr>
          <w:p w14:paraId="7B296AFD" w14:textId="77777777" w:rsidR="007B6AA9" w:rsidRDefault="007B6AA9" w:rsidP="001C68EF">
            <w: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 w:rsidP="001C68EF"/>
          <w:p w14:paraId="65CDC067" w14:textId="77777777" w:rsidR="007B6AA9" w:rsidRDefault="007B6AA9" w:rsidP="001C68EF"/>
          <w:p w14:paraId="215B2AAD" w14:textId="77777777" w:rsidR="007B6AA9" w:rsidRDefault="007B6AA9" w:rsidP="001C68EF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1C68EF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1C68EF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37039A1E" w:rsidR="007B6AA9" w:rsidRPr="00425DCB" w:rsidRDefault="008D0D32" w:rsidP="001C68EF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1C68EF"/>
          <w:p w14:paraId="48748F61" w14:textId="77777777" w:rsidR="007B6AA9" w:rsidRDefault="007B6AA9" w:rsidP="001C68EF"/>
        </w:tc>
      </w:tr>
      <w:tr w:rsidR="007B6AA9" w14:paraId="5B8861AC" w14:textId="77777777" w:rsidTr="001C68EF">
        <w:trPr>
          <w:trHeight w:val="624"/>
        </w:trPr>
        <w:tc>
          <w:tcPr>
            <w:tcW w:w="5062" w:type="dxa"/>
          </w:tcPr>
          <w:p w14:paraId="2B2E34BE" w14:textId="13EA1B0C" w:rsidR="004E7C1B" w:rsidRDefault="004E7C1B" w:rsidP="004E7C1B">
            <w:pPr>
              <w:rPr>
                <w:rFonts w:cs="Arial"/>
              </w:rPr>
            </w:pPr>
            <w:r w:rsidRPr="001D65B9">
              <w:rPr>
                <w:rFonts w:cs="Arial"/>
                <w:b/>
                <w:bCs/>
              </w:rPr>
              <w:t>Sotsiaalkaitseministri 17. märtsi 2021. a määruse nr 7 „Sotsiaalhoolekandealaste statistiliste aruannete koostamise nõuded, andmete koosseis ja esitamise kord“ muutmine</w:t>
            </w:r>
          </w:p>
          <w:p w14:paraId="6358190F" w14:textId="77777777" w:rsidR="007B6AA9" w:rsidRDefault="007B6AA9" w:rsidP="001C68EF">
            <w:pPr>
              <w:rPr>
                <w:rFonts w:cs="Arial"/>
              </w:rPr>
            </w:pPr>
          </w:p>
          <w:p w14:paraId="45C6425E" w14:textId="77777777" w:rsidR="007B6AA9" w:rsidRPr="00C21D9A" w:rsidRDefault="007B6AA9" w:rsidP="001C68EF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61ECFBE5" w14:textId="77777777" w:rsidR="007B6AA9" w:rsidRDefault="007B6AA9" w:rsidP="001C68EF"/>
        </w:tc>
      </w:tr>
    </w:tbl>
    <w:p w14:paraId="517221E1" w14:textId="171C6850" w:rsidR="00345CC6" w:rsidRPr="001D65B9" w:rsidRDefault="00345CC6" w:rsidP="00345CC6">
      <w:pPr>
        <w:jc w:val="both"/>
        <w:rPr>
          <w:rFonts w:cs="Arial"/>
        </w:rPr>
      </w:pPr>
      <w:r w:rsidRPr="001D65B9">
        <w:rPr>
          <w:rFonts w:cs="Arial"/>
        </w:rPr>
        <w:t>Määrus kehtestatakse sotsiaalhoolekande seaduse § 11 lõike 4 alusel.</w:t>
      </w:r>
    </w:p>
    <w:p w14:paraId="1A17E964" w14:textId="720F5664" w:rsidR="007B6AA9" w:rsidRDefault="007B6AA9" w:rsidP="007B6AA9">
      <w:pPr>
        <w:rPr>
          <w:rFonts w:cs="Arial"/>
        </w:rPr>
      </w:pPr>
    </w:p>
    <w:p w14:paraId="22615601" w14:textId="77777777" w:rsidR="007B6AA9" w:rsidRDefault="007B6AA9" w:rsidP="007B6AA9">
      <w:pPr>
        <w:rPr>
          <w:rFonts w:cs="Arial"/>
        </w:rPr>
      </w:pPr>
    </w:p>
    <w:p w14:paraId="0B2D3271" w14:textId="5262DF90" w:rsidR="007B6AA9" w:rsidRPr="00F175B3" w:rsidRDefault="00F175B3" w:rsidP="00F175B3">
      <w:pPr>
        <w:jc w:val="both"/>
        <w:rPr>
          <w:rFonts w:cs="Arial"/>
        </w:rPr>
      </w:pPr>
      <w:r w:rsidRPr="001D65B9">
        <w:rPr>
          <w:rFonts w:cs="Arial"/>
        </w:rPr>
        <w:t>Sotsiaalkaitseministri 17. märtsi 2021. a määruse nr 7 „Sotsiaalhoolekandealaste statistiliste aruannete koostamise nõuded, andmete koosseis ja esitamise kord”</w:t>
      </w:r>
      <w:r w:rsidRPr="30B119AE">
        <w:rPr>
          <w:rFonts w:cs="Arial"/>
        </w:rPr>
        <w:t xml:space="preserve"> lisad 3, 4, </w:t>
      </w:r>
      <w:r w:rsidRPr="009F5D9C">
        <w:rPr>
          <w:rFonts w:cs="Arial"/>
        </w:rPr>
        <w:t>6,</w:t>
      </w:r>
      <w:r w:rsidRPr="30B119AE">
        <w:rPr>
          <w:rFonts w:cs="Arial"/>
        </w:rPr>
        <w:t xml:space="preserve"> 8, 9, 10, 11, 12 ja 16 </w:t>
      </w:r>
      <w:r w:rsidR="00A11DCE" w:rsidRPr="00A11DCE">
        <w:rPr>
          <w:rFonts w:cs="Arial"/>
        </w:rPr>
        <w:t>kehtestatakse uues sõnastuses (lisatud).</w:t>
      </w:r>
    </w:p>
    <w:p w14:paraId="6C1B28C0" w14:textId="77777777" w:rsidR="007B6AA9" w:rsidRDefault="007B6AA9" w:rsidP="007B6AA9">
      <w:pPr>
        <w:rPr>
          <w:rFonts w:cs="Arial"/>
        </w:rPr>
      </w:pPr>
    </w:p>
    <w:p w14:paraId="4EE3D6DE" w14:textId="77777777" w:rsidR="006459CB" w:rsidRDefault="006459CB" w:rsidP="007B6AA9">
      <w:pPr>
        <w:rPr>
          <w:rFonts w:cs="Arial"/>
        </w:rPr>
        <w:sectPr w:rsidR="006459CB" w:rsidSect="007B6AA9">
          <w:headerReference w:type="default" r:id="rId11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2426EE38" w14:textId="77777777" w:rsidR="007B6AA9" w:rsidRDefault="007B6AA9" w:rsidP="007B6AA9">
      <w:pPr>
        <w:rPr>
          <w:rFonts w:cs="Arial"/>
        </w:rPr>
      </w:pPr>
    </w:p>
    <w:p w14:paraId="048DB2D7" w14:textId="77777777" w:rsidR="007B6AA9" w:rsidRDefault="007B6AA9" w:rsidP="007B6AA9">
      <w:pPr>
        <w:rPr>
          <w:rFonts w:cs="Arial"/>
        </w:rPr>
      </w:pPr>
    </w:p>
    <w:p w14:paraId="203B46BF" w14:textId="6261CFA8" w:rsidR="004F783F" w:rsidRDefault="007B6AA9" w:rsidP="00A54AFA">
      <w:pPr>
        <w:rPr>
          <w:rFonts w:cs="Arial"/>
        </w:rPr>
      </w:pPr>
      <w:r>
        <w:rPr>
          <w:rFonts w:cs="Arial"/>
        </w:rPr>
        <w:t>(allkirjastatud digitaalselt)</w:t>
      </w:r>
    </w:p>
    <w:p w14:paraId="1D15D4DF" w14:textId="62C62860" w:rsidR="00A54AFA" w:rsidRDefault="00FE59E8" w:rsidP="00A54AFA">
      <w:pPr>
        <w:rPr>
          <w:rFonts w:cs="Arial"/>
        </w:rPr>
      </w:pPr>
      <w:r>
        <w:rPr>
          <w:rFonts w:cs="Arial"/>
        </w:rPr>
        <w:t xml:space="preserve">Karmen </w:t>
      </w:r>
      <w:proofErr w:type="spellStart"/>
      <w:r>
        <w:rPr>
          <w:rFonts w:cs="Arial"/>
        </w:rPr>
        <w:t>Joller</w:t>
      </w:r>
      <w:proofErr w:type="spellEnd"/>
    </w:p>
    <w:p w14:paraId="4B04CC92" w14:textId="168FBA28" w:rsidR="00C03F6F" w:rsidRPr="00A421CD" w:rsidRDefault="004259A4" w:rsidP="00A421CD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</w:p>
    <w:p w14:paraId="46380B59" w14:textId="77777777" w:rsidR="00C03F6F" w:rsidRDefault="00C03F6F" w:rsidP="00F50FE4">
      <w:pPr>
        <w:spacing w:line="259" w:lineRule="auto"/>
      </w:pPr>
    </w:p>
    <w:p w14:paraId="4F5ADED0" w14:textId="77777777" w:rsidR="00F50FE4" w:rsidRDefault="00F50FE4" w:rsidP="00F50FE4">
      <w:pPr>
        <w:spacing w:line="259" w:lineRule="auto"/>
      </w:pPr>
    </w:p>
    <w:p w14:paraId="4124C933" w14:textId="23DD7742" w:rsidR="00C03F6F" w:rsidRDefault="00C03F6F" w:rsidP="00F50FE4">
      <w:pPr>
        <w:spacing w:line="259" w:lineRule="auto"/>
      </w:pPr>
      <w:r w:rsidRPr="00C03F6F">
        <w:t>(allkirjastatud digitaalselt)</w:t>
      </w:r>
      <w:r w:rsidRPr="00C03F6F">
        <w:br/>
        <w:t>Maarjo Mändmaa</w:t>
      </w:r>
    </w:p>
    <w:p w14:paraId="70F3A834" w14:textId="1052521C" w:rsidR="00C03F6F" w:rsidRPr="00C03F6F" w:rsidRDefault="00C03F6F" w:rsidP="00F50FE4">
      <w:pPr>
        <w:spacing w:line="259" w:lineRule="auto"/>
      </w:pPr>
      <w:r w:rsidRPr="00C03F6F">
        <w:t>kantsler</w:t>
      </w:r>
    </w:p>
    <w:p w14:paraId="74D4D32A" w14:textId="77777777" w:rsidR="008A0DAD" w:rsidRDefault="008A0DAD" w:rsidP="00F50FE4">
      <w:pPr>
        <w:spacing w:line="259" w:lineRule="auto"/>
      </w:pPr>
    </w:p>
    <w:p w14:paraId="76C66E9B" w14:textId="77777777" w:rsidR="00C03F6F" w:rsidRDefault="00C03F6F" w:rsidP="00F50FE4"/>
    <w:p w14:paraId="03CE3C9F" w14:textId="4E57A4C1" w:rsidR="009F5D9C" w:rsidRPr="00687A29" w:rsidRDefault="008A0DAD" w:rsidP="008A0DAD">
      <w:pPr>
        <w:contextualSpacing/>
        <w:jc w:val="both"/>
        <w:rPr>
          <w:rFonts w:cs="Arial"/>
        </w:rPr>
      </w:pPr>
      <w:r w:rsidRPr="00687A29">
        <w:rPr>
          <w:rFonts w:cs="Arial"/>
        </w:rPr>
        <w:t xml:space="preserve">Lisa </w:t>
      </w:r>
      <w:r w:rsidR="00A11DCE">
        <w:rPr>
          <w:rFonts w:cs="Arial"/>
        </w:rPr>
        <w:t>3</w:t>
      </w:r>
      <w:r w:rsidRPr="00687A29">
        <w:rPr>
          <w:rFonts w:cs="Arial"/>
        </w:rPr>
        <w:t xml:space="preserve">. </w:t>
      </w:r>
      <w:r w:rsidR="009F5D9C" w:rsidRPr="00687A29">
        <w:rPr>
          <w:rFonts w:eastAsia="Arial" w:cs="Arial"/>
          <w:color w:val="202020"/>
        </w:rPr>
        <w:t>Isikliku abistaja teenus</w:t>
      </w:r>
    </w:p>
    <w:p w14:paraId="0FB97682" w14:textId="3F297B31" w:rsidR="009F5D9C" w:rsidRPr="00687A29" w:rsidRDefault="008A0DAD" w:rsidP="008A0DAD">
      <w:pPr>
        <w:contextualSpacing/>
        <w:jc w:val="both"/>
        <w:rPr>
          <w:rFonts w:cs="Arial"/>
        </w:rPr>
      </w:pPr>
      <w:r w:rsidRPr="00687A29">
        <w:rPr>
          <w:rFonts w:cs="Arial"/>
        </w:rPr>
        <w:t xml:space="preserve">Lisa </w:t>
      </w:r>
      <w:r w:rsidR="00A11DCE">
        <w:rPr>
          <w:rFonts w:cs="Arial"/>
        </w:rPr>
        <w:t>4</w:t>
      </w:r>
      <w:r w:rsidRPr="00687A29">
        <w:rPr>
          <w:rFonts w:cs="Arial"/>
        </w:rPr>
        <w:t xml:space="preserve">. </w:t>
      </w:r>
      <w:r w:rsidR="009F5D9C" w:rsidRPr="00687A29">
        <w:rPr>
          <w:rFonts w:eastAsia="Arial" w:cs="Arial"/>
          <w:color w:val="202020"/>
        </w:rPr>
        <w:t>Koduteenus</w:t>
      </w:r>
    </w:p>
    <w:p w14:paraId="5163FDF9" w14:textId="6E583748" w:rsidR="009F5D9C" w:rsidRPr="00687A29" w:rsidRDefault="008A0DAD" w:rsidP="008A0DAD">
      <w:pPr>
        <w:contextualSpacing/>
        <w:jc w:val="both"/>
        <w:rPr>
          <w:rFonts w:cs="Arial"/>
        </w:rPr>
      </w:pPr>
      <w:r w:rsidRPr="00687A29">
        <w:rPr>
          <w:rFonts w:cs="Arial"/>
        </w:rPr>
        <w:t xml:space="preserve">Lisa </w:t>
      </w:r>
      <w:r w:rsidR="00A11DCE">
        <w:rPr>
          <w:rFonts w:cs="Arial"/>
        </w:rPr>
        <w:t>6</w:t>
      </w:r>
      <w:r w:rsidRPr="00687A29">
        <w:rPr>
          <w:rFonts w:cs="Arial"/>
        </w:rPr>
        <w:t xml:space="preserve">. </w:t>
      </w:r>
      <w:r w:rsidR="009F5D9C" w:rsidRPr="00687A29">
        <w:rPr>
          <w:rFonts w:eastAsia="Arial" w:cs="Arial"/>
          <w:color w:val="202020"/>
        </w:rPr>
        <w:t>Lastekaitse kohaliku omavalitsuse üksuses</w:t>
      </w:r>
    </w:p>
    <w:p w14:paraId="718B81DE" w14:textId="441294C7" w:rsidR="009F5D9C" w:rsidRPr="00687A29" w:rsidRDefault="008A0DAD" w:rsidP="008A0DAD">
      <w:pPr>
        <w:contextualSpacing/>
        <w:jc w:val="both"/>
        <w:rPr>
          <w:rFonts w:eastAsia="Arial" w:cs="Arial"/>
          <w:color w:val="202020"/>
        </w:rPr>
      </w:pPr>
      <w:r w:rsidRPr="00687A29">
        <w:rPr>
          <w:rFonts w:eastAsia="Arial" w:cs="Arial"/>
          <w:color w:val="202020"/>
        </w:rPr>
        <w:t xml:space="preserve">Lisa </w:t>
      </w:r>
      <w:r w:rsidR="00A11DCE">
        <w:rPr>
          <w:rFonts w:eastAsia="Arial" w:cs="Arial"/>
          <w:color w:val="202020"/>
        </w:rPr>
        <w:t>8</w:t>
      </w:r>
      <w:r w:rsidRPr="00687A29">
        <w:rPr>
          <w:rFonts w:eastAsia="Arial" w:cs="Arial"/>
          <w:color w:val="202020"/>
        </w:rPr>
        <w:t xml:space="preserve">. </w:t>
      </w:r>
      <w:r w:rsidR="009F5D9C" w:rsidRPr="00687A29">
        <w:rPr>
          <w:rFonts w:eastAsia="Arial" w:cs="Arial"/>
          <w:color w:val="202020"/>
        </w:rPr>
        <w:t>Sotsiaaltransporditeenus</w:t>
      </w:r>
    </w:p>
    <w:p w14:paraId="56882D13" w14:textId="6462009E" w:rsidR="008A0DAD" w:rsidRPr="00687A29" w:rsidRDefault="008A0DAD" w:rsidP="008A0DAD">
      <w:pPr>
        <w:contextualSpacing/>
        <w:jc w:val="both"/>
        <w:rPr>
          <w:rFonts w:eastAsia="Arial" w:cs="Arial"/>
          <w:color w:val="202020"/>
        </w:rPr>
      </w:pPr>
      <w:r w:rsidRPr="00687A29">
        <w:rPr>
          <w:rFonts w:eastAsia="Arial" w:cs="Arial"/>
          <w:color w:val="202020"/>
        </w:rPr>
        <w:t xml:space="preserve">Lisa </w:t>
      </w:r>
      <w:r w:rsidR="00A11DCE">
        <w:rPr>
          <w:rFonts w:eastAsia="Arial" w:cs="Arial"/>
          <w:color w:val="202020"/>
        </w:rPr>
        <w:t>9</w:t>
      </w:r>
      <w:r w:rsidRPr="00687A29">
        <w:rPr>
          <w:rFonts w:eastAsia="Arial" w:cs="Arial"/>
          <w:color w:val="202020"/>
        </w:rPr>
        <w:t>. Tugiisikuteenus</w:t>
      </w:r>
    </w:p>
    <w:p w14:paraId="41360CB7" w14:textId="2E84A0A3" w:rsidR="008A0DAD" w:rsidRPr="00687A29" w:rsidRDefault="008A0DAD" w:rsidP="008A0DAD">
      <w:pPr>
        <w:contextualSpacing/>
        <w:jc w:val="both"/>
        <w:rPr>
          <w:rFonts w:cs="Arial"/>
        </w:rPr>
      </w:pPr>
      <w:r w:rsidRPr="00687A29">
        <w:rPr>
          <w:rFonts w:eastAsia="Arial" w:cs="Arial"/>
          <w:color w:val="202020"/>
        </w:rPr>
        <w:t xml:space="preserve">Lisa </w:t>
      </w:r>
      <w:r w:rsidR="00A11DCE">
        <w:rPr>
          <w:rFonts w:eastAsia="Arial" w:cs="Arial"/>
          <w:color w:val="202020"/>
        </w:rPr>
        <w:t>10</w:t>
      </w:r>
      <w:r w:rsidRPr="00687A29">
        <w:rPr>
          <w:rFonts w:eastAsia="Arial" w:cs="Arial"/>
          <w:color w:val="202020"/>
        </w:rPr>
        <w:t xml:space="preserve">. </w:t>
      </w:r>
      <w:proofErr w:type="spellStart"/>
      <w:r w:rsidR="009F5D9C" w:rsidRPr="00687A29">
        <w:rPr>
          <w:rFonts w:cs="Arial"/>
        </w:rPr>
        <w:t>Võlanõustamisteenus</w:t>
      </w:r>
      <w:proofErr w:type="spellEnd"/>
    </w:p>
    <w:p w14:paraId="5192A803" w14:textId="3EFE6B1E" w:rsidR="008A0DAD" w:rsidRPr="00687A29" w:rsidRDefault="008A0DAD" w:rsidP="00356A98">
      <w:pPr>
        <w:contextualSpacing/>
        <w:jc w:val="both"/>
        <w:rPr>
          <w:rFonts w:eastAsia="Arial" w:cs="Arial"/>
          <w:color w:val="202020"/>
        </w:rPr>
      </w:pPr>
      <w:r w:rsidRPr="00687A29">
        <w:rPr>
          <w:rFonts w:eastAsia="Arial" w:cs="Arial"/>
          <w:color w:val="202020"/>
        </w:rPr>
        <w:t xml:space="preserve">Lisa </w:t>
      </w:r>
      <w:r w:rsidR="00A11DCE">
        <w:rPr>
          <w:rFonts w:eastAsia="Arial" w:cs="Arial"/>
          <w:color w:val="202020"/>
        </w:rPr>
        <w:t>11</w:t>
      </w:r>
      <w:r w:rsidRPr="00687A29">
        <w:rPr>
          <w:rFonts w:eastAsia="Arial" w:cs="Arial"/>
          <w:color w:val="202020"/>
        </w:rPr>
        <w:t xml:space="preserve">. </w:t>
      </w:r>
      <w:r w:rsidR="009F5D9C" w:rsidRPr="00687A29">
        <w:rPr>
          <w:rFonts w:eastAsia="Arial" w:cs="Arial"/>
          <w:color w:val="202020"/>
        </w:rPr>
        <w:t xml:space="preserve">Asendushooldusteenuse osutamine perekodus ja asenduskodus ning </w:t>
      </w:r>
      <w:proofErr w:type="spellStart"/>
      <w:r w:rsidR="009F5D9C" w:rsidRPr="00687A29">
        <w:rPr>
          <w:rFonts w:eastAsia="Arial" w:cs="Arial"/>
          <w:color w:val="202020"/>
        </w:rPr>
        <w:t>järelhooldusteenuse</w:t>
      </w:r>
      <w:proofErr w:type="spellEnd"/>
      <w:r w:rsidR="009F5D9C" w:rsidRPr="00687A29">
        <w:rPr>
          <w:rFonts w:eastAsia="Arial" w:cs="Arial"/>
          <w:color w:val="202020"/>
        </w:rPr>
        <w:t xml:space="preserve"> osutamine samas asutuses</w:t>
      </w:r>
    </w:p>
    <w:p w14:paraId="02446BA3" w14:textId="2BE8D378" w:rsidR="008A0DAD" w:rsidRPr="00687A29" w:rsidRDefault="008A0DAD" w:rsidP="008A0DAD">
      <w:pPr>
        <w:contextualSpacing/>
        <w:jc w:val="both"/>
        <w:rPr>
          <w:rFonts w:cs="Arial"/>
        </w:rPr>
      </w:pPr>
      <w:r w:rsidRPr="00687A29">
        <w:rPr>
          <w:rFonts w:eastAsia="Arial" w:cs="Arial"/>
          <w:color w:val="202020"/>
        </w:rPr>
        <w:t xml:space="preserve">Lisa </w:t>
      </w:r>
      <w:r w:rsidR="00A11DCE">
        <w:rPr>
          <w:rFonts w:eastAsia="Arial" w:cs="Arial"/>
          <w:color w:val="202020"/>
        </w:rPr>
        <w:t>12</w:t>
      </w:r>
      <w:r w:rsidRPr="00687A29">
        <w:rPr>
          <w:rFonts w:eastAsia="Arial" w:cs="Arial"/>
          <w:color w:val="202020"/>
        </w:rPr>
        <w:t xml:space="preserve">. </w:t>
      </w:r>
      <w:r w:rsidR="009F5D9C" w:rsidRPr="00687A29">
        <w:rPr>
          <w:rFonts w:cs="Arial"/>
        </w:rPr>
        <w:t>Erihoolekandeteenused</w:t>
      </w:r>
    </w:p>
    <w:p w14:paraId="4ADCFEC1" w14:textId="35DEC0FF" w:rsidR="009F5D9C" w:rsidRPr="00687A29" w:rsidRDefault="008A0DAD" w:rsidP="009F5D9C">
      <w:pPr>
        <w:contextualSpacing/>
        <w:jc w:val="both"/>
        <w:rPr>
          <w:rFonts w:eastAsia="Arial" w:cs="Arial"/>
          <w:color w:val="202020"/>
        </w:rPr>
      </w:pPr>
      <w:r w:rsidRPr="00687A29">
        <w:rPr>
          <w:rFonts w:eastAsia="Arial" w:cs="Arial"/>
          <w:color w:val="202020"/>
        </w:rPr>
        <w:t xml:space="preserve">Lisa </w:t>
      </w:r>
      <w:r w:rsidR="00A11DCE">
        <w:rPr>
          <w:rFonts w:eastAsia="Arial" w:cs="Arial"/>
          <w:color w:val="202020"/>
        </w:rPr>
        <w:t>16</w:t>
      </w:r>
      <w:r w:rsidRPr="00687A29">
        <w:rPr>
          <w:rFonts w:eastAsia="Arial" w:cs="Arial"/>
          <w:color w:val="202020"/>
        </w:rPr>
        <w:t xml:space="preserve">. </w:t>
      </w:r>
      <w:r w:rsidR="009F5D9C" w:rsidRPr="00687A29">
        <w:rPr>
          <w:rFonts w:eastAsia="Arial" w:cs="Arial"/>
          <w:color w:val="202020"/>
        </w:rPr>
        <w:t xml:space="preserve">Väljaspool kodu osutatav </w:t>
      </w:r>
      <w:proofErr w:type="spellStart"/>
      <w:r w:rsidR="009F5D9C" w:rsidRPr="00687A29">
        <w:rPr>
          <w:rFonts w:eastAsia="Arial" w:cs="Arial"/>
          <w:color w:val="202020"/>
        </w:rPr>
        <w:t>üldhooldusteenus</w:t>
      </w:r>
      <w:proofErr w:type="spellEnd"/>
    </w:p>
    <w:p w14:paraId="0BB82391" w14:textId="1B261C70" w:rsidR="008A0DAD" w:rsidRDefault="008A0DAD" w:rsidP="008A0DAD">
      <w:pPr>
        <w:contextualSpacing/>
        <w:jc w:val="both"/>
        <w:rPr>
          <w:rFonts w:eastAsia="Arial" w:cs="Arial"/>
          <w:color w:val="202020"/>
          <w:sz w:val="21"/>
          <w:szCs w:val="21"/>
        </w:rPr>
      </w:pPr>
    </w:p>
    <w:p w14:paraId="4C2B5BC1" w14:textId="77777777" w:rsidR="009F5D9C" w:rsidRPr="009F5D9C" w:rsidRDefault="009F5D9C" w:rsidP="008A0DAD">
      <w:pPr>
        <w:contextualSpacing/>
        <w:jc w:val="both"/>
        <w:rPr>
          <w:rFonts w:eastAsia="Arial" w:cs="Arial"/>
          <w:color w:val="202020"/>
          <w:sz w:val="21"/>
          <w:szCs w:val="21"/>
        </w:rPr>
      </w:pPr>
    </w:p>
    <w:sectPr w:rsidR="009F5D9C" w:rsidRPr="009F5D9C" w:rsidSect="001D53AE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D386" w14:textId="77777777" w:rsidR="006E1791" w:rsidRDefault="006E1791" w:rsidP="00E52553">
      <w:r>
        <w:separator/>
      </w:r>
    </w:p>
  </w:endnote>
  <w:endnote w:type="continuationSeparator" w:id="0">
    <w:p w14:paraId="1B676C0B" w14:textId="77777777" w:rsidR="006E1791" w:rsidRDefault="006E1791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8A3D" w14:textId="77777777" w:rsidR="006E1791" w:rsidRDefault="006E1791" w:rsidP="00E52553">
      <w:r>
        <w:separator/>
      </w:r>
    </w:p>
  </w:footnote>
  <w:footnote w:type="continuationSeparator" w:id="0">
    <w:p w14:paraId="4186A269" w14:textId="77777777" w:rsidR="006E1791" w:rsidRDefault="006E1791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F"/>
    <w:rsid w:val="00000E13"/>
    <w:rsid w:val="00032D00"/>
    <w:rsid w:val="00036EDD"/>
    <w:rsid w:val="00070153"/>
    <w:rsid w:val="000725E2"/>
    <w:rsid w:val="0009319A"/>
    <w:rsid w:val="00094BF0"/>
    <w:rsid w:val="000A4FD3"/>
    <w:rsid w:val="000C6B61"/>
    <w:rsid w:val="000D0B25"/>
    <w:rsid w:val="000D7732"/>
    <w:rsid w:val="000E125F"/>
    <w:rsid w:val="000E7648"/>
    <w:rsid w:val="000F051F"/>
    <w:rsid w:val="000F537C"/>
    <w:rsid w:val="00113F1F"/>
    <w:rsid w:val="00144C39"/>
    <w:rsid w:val="001604DB"/>
    <w:rsid w:val="001637B6"/>
    <w:rsid w:val="00181F9C"/>
    <w:rsid w:val="00194F0A"/>
    <w:rsid w:val="001D53AE"/>
    <w:rsid w:val="00202D28"/>
    <w:rsid w:val="00222719"/>
    <w:rsid w:val="00293ECF"/>
    <w:rsid w:val="00311234"/>
    <w:rsid w:val="00345CC6"/>
    <w:rsid w:val="00356A98"/>
    <w:rsid w:val="003925B0"/>
    <w:rsid w:val="003B2BFC"/>
    <w:rsid w:val="003B3CE2"/>
    <w:rsid w:val="003C42FF"/>
    <w:rsid w:val="0041621A"/>
    <w:rsid w:val="004259A4"/>
    <w:rsid w:val="00433613"/>
    <w:rsid w:val="00436532"/>
    <w:rsid w:val="00437173"/>
    <w:rsid w:val="0048061D"/>
    <w:rsid w:val="004871A0"/>
    <w:rsid w:val="00492545"/>
    <w:rsid w:val="004C0D26"/>
    <w:rsid w:val="004D2641"/>
    <w:rsid w:val="004E04E6"/>
    <w:rsid w:val="004E7C1B"/>
    <w:rsid w:val="004F783F"/>
    <w:rsid w:val="00524032"/>
    <w:rsid w:val="00541033"/>
    <w:rsid w:val="00567685"/>
    <w:rsid w:val="00571A79"/>
    <w:rsid w:val="005843E9"/>
    <w:rsid w:val="00587F56"/>
    <w:rsid w:val="005C6FF6"/>
    <w:rsid w:val="00610A9F"/>
    <w:rsid w:val="006459CB"/>
    <w:rsid w:val="00683757"/>
    <w:rsid w:val="00687A29"/>
    <w:rsid w:val="00687BD1"/>
    <w:rsid w:val="006A658E"/>
    <w:rsid w:val="006E1791"/>
    <w:rsid w:val="007135C5"/>
    <w:rsid w:val="007325C5"/>
    <w:rsid w:val="007352AA"/>
    <w:rsid w:val="007B6AA9"/>
    <w:rsid w:val="00805127"/>
    <w:rsid w:val="00805BB9"/>
    <w:rsid w:val="00812D03"/>
    <w:rsid w:val="00890213"/>
    <w:rsid w:val="008A0DAD"/>
    <w:rsid w:val="008B1F70"/>
    <w:rsid w:val="008D0D32"/>
    <w:rsid w:val="008E65AA"/>
    <w:rsid w:val="008F32F7"/>
    <w:rsid w:val="009744D7"/>
    <w:rsid w:val="009835FB"/>
    <w:rsid w:val="009F5D9C"/>
    <w:rsid w:val="00A07444"/>
    <w:rsid w:val="00A11DCE"/>
    <w:rsid w:val="00A31525"/>
    <w:rsid w:val="00A421CD"/>
    <w:rsid w:val="00A42D4B"/>
    <w:rsid w:val="00A54AFA"/>
    <w:rsid w:val="00A92036"/>
    <w:rsid w:val="00AA6C33"/>
    <w:rsid w:val="00B066FE"/>
    <w:rsid w:val="00B25BF0"/>
    <w:rsid w:val="00B360E7"/>
    <w:rsid w:val="00B55121"/>
    <w:rsid w:val="00B81116"/>
    <w:rsid w:val="00BC71EE"/>
    <w:rsid w:val="00BE049C"/>
    <w:rsid w:val="00C03F6F"/>
    <w:rsid w:val="00C07974"/>
    <w:rsid w:val="00C16907"/>
    <w:rsid w:val="00C21D9A"/>
    <w:rsid w:val="00C55F57"/>
    <w:rsid w:val="00C6556C"/>
    <w:rsid w:val="00CC5B01"/>
    <w:rsid w:val="00D21A0C"/>
    <w:rsid w:val="00D321B8"/>
    <w:rsid w:val="00D35360"/>
    <w:rsid w:val="00D802FD"/>
    <w:rsid w:val="00D85F55"/>
    <w:rsid w:val="00D94A28"/>
    <w:rsid w:val="00DA3FAA"/>
    <w:rsid w:val="00DF5BC0"/>
    <w:rsid w:val="00E022DA"/>
    <w:rsid w:val="00E03A36"/>
    <w:rsid w:val="00E452A7"/>
    <w:rsid w:val="00E52553"/>
    <w:rsid w:val="00EA42AE"/>
    <w:rsid w:val="00EB023C"/>
    <w:rsid w:val="00EB07A4"/>
    <w:rsid w:val="00EC109F"/>
    <w:rsid w:val="00EF0205"/>
    <w:rsid w:val="00F175B3"/>
    <w:rsid w:val="00F50FE4"/>
    <w:rsid w:val="00F51E96"/>
    <w:rsid w:val="00F73D77"/>
    <w:rsid w:val="00F936E3"/>
    <w:rsid w:val="00FB7A35"/>
    <w:rsid w:val="00FE4683"/>
    <w:rsid w:val="00FE59E8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06F64C44-779B-4AAE-8850-B4A0E21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82F084-7EB1-4ABC-ABD9-8458BB3F9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1615f33-f632-4eec-a0a5-d242560869fe"/>
    <ds:schemaRef ds:uri="08adef74-251f-42fc-9024-6df5c4e3f36b"/>
    <ds:schemaRef ds:uri="b1eb3669-9683-4f7e-b58c-3c32fd8bded0"/>
  </ds:schemaRefs>
</ds:datastoreItem>
</file>

<file path=customXml/itemProps4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22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Alice Sündema - SOM</cp:lastModifiedBy>
  <cp:revision>17</cp:revision>
  <cp:lastPrinted>2016-11-25T14:21:00Z</cp:lastPrinted>
  <dcterms:created xsi:type="dcterms:W3CDTF">2026-02-10T15:56:00Z</dcterms:created>
  <dcterms:modified xsi:type="dcterms:W3CDTF">2026-02-16T08:02:00Z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0x010100953064BB76F62F49AE5D53270986A11F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